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CB" w:rsidRDefault="00CA73CB">
      <w:pPr>
        <w:pStyle w:val="BodyText"/>
        <w:spacing w:before="41" w:line="410" w:lineRule="auto"/>
        <w:ind w:left="1387" w:right="2105"/>
        <w:jc w:val="center"/>
      </w:pPr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:rsidR="00CA73CB" w:rsidRDefault="00CA73CB">
      <w:pPr>
        <w:pStyle w:val="BodyText"/>
        <w:ind w:left="0"/>
      </w:pPr>
    </w:p>
    <w:p w:rsidR="00CA73CB" w:rsidRDefault="00CA73CB">
      <w:pPr>
        <w:pStyle w:val="BodyText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A73CB" w:rsidRDefault="00CA73CB">
      <w:pPr>
        <w:pStyle w:val="BodyText"/>
        <w:spacing w:before="6"/>
        <w:ind w:left="0"/>
        <w:rPr>
          <w:rFonts w:ascii="Times New Roman"/>
          <w:sz w:val="10"/>
        </w:rPr>
      </w:pPr>
    </w:p>
    <w:p w:rsidR="00CA73CB" w:rsidRDefault="00CA73CB">
      <w:pPr>
        <w:pStyle w:val="BodyText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A73CB" w:rsidRDefault="00CA73CB">
      <w:pPr>
        <w:pStyle w:val="BodyText"/>
        <w:spacing w:before="8"/>
        <w:ind w:left="0"/>
        <w:rPr>
          <w:rFonts w:ascii="Times New Roman"/>
          <w:sz w:val="10"/>
        </w:rPr>
      </w:pPr>
    </w:p>
    <w:p w:rsidR="00CA73CB" w:rsidRDefault="00CA73CB">
      <w:pPr>
        <w:pStyle w:val="BodyText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A73CB" w:rsidRDefault="00CA73CB">
      <w:pPr>
        <w:pStyle w:val="BodyText"/>
        <w:spacing w:before="6"/>
        <w:ind w:left="0"/>
        <w:rPr>
          <w:rFonts w:ascii="Times New Roman"/>
          <w:sz w:val="10"/>
        </w:rPr>
      </w:pPr>
    </w:p>
    <w:p w:rsidR="00CA73CB" w:rsidRDefault="00CA73CB">
      <w:pPr>
        <w:pStyle w:val="BodyText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A73CB" w:rsidRDefault="00CA73CB">
      <w:pPr>
        <w:pStyle w:val="BodyText"/>
        <w:spacing w:before="8"/>
        <w:ind w:left="0"/>
        <w:rPr>
          <w:rFonts w:ascii="Times New Roman"/>
          <w:sz w:val="13"/>
        </w:rPr>
      </w:pPr>
    </w:p>
    <w:p w:rsidR="00CA73CB" w:rsidRDefault="00CA73CB">
      <w:pPr>
        <w:pStyle w:val="BodyText"/>
        <w:spacing w:before="52"/>
        <w:ind w:left="1385" w:right="2105"/>
        <w:jc w:val="center"/>
      </w:pPr>
      <w:r>
        <w:t>COMUNICA</w:t>
      </w:r>
    </w:p>
    <w:p w:rsidR="00CA73CB" w:rsidRDefault="00CA73CB">
      <w:pPr>
        <w:pStyle w:val="BodyText"/>
        <w:ind w:left="0"/>
      </w:pPr>
    </w:p>
    <w:p w:rsidR="00CA73CB" w:rsidRDefault="00CA73CB">
      <w:pPr>
        <w:pStyle w:val="BodyText"/>
        <w:spacing w:before="11"/>
        <w:ind w:left="0"/>
        <w:rPr>
          <w:sz w:val="33"/>
        </w:rPr>
      </w:pPr>
    </w:p>
    <w:p w:rsidR="00CA73CB" w:rsidRDefault="00CA73CB">
      <w:pPr>
        <w:pStyle w:val="BodyText"/>
        <w:spacing w:before="1"/>
        <w:ind w:left="140"/>
      </w:pPr>
      <w:r>
        <w:t>Di essere interessato al conferimento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supplenza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l’insegnamento di:</w:t>
      </w:r>
    </w:p>
    <w:p w:rsidR="00CA73CB" w:rsidRDefault="00CA73CB">
      <w:pPr>
        <w:pStyle w:val="BodyText"/>
        <w:spacing w:before="52"/>
        <w:ind w:left="140"/>
      </w:pPr>
    </w:p>
    <w:p w:rsidR="00CA73CB" w:rsidRDefault="00CA73CB">
      <w:pPr>
        <w:pStyle w:val="BodyText"/>
        <w:spacing w:before="52"/>
        <w:ind w:left="140"/>
      </w:pPr>
      <w:r>
        <w:t>____________________________________________________________________________</w:t>
      </w:r>
    </w:p>
    <w:p w:rsidR="00CA73CB" w:rsidRDefault="00CA73CB">
      <w:pPr>
        <w:pStyle w:val="BodyText"/>
        <w:spacing w:before="52"/>
        <w:ind w:left="140"/>
      </w:pPr>
    </w:p>
    <w:p w:rsidR="00CA73CB" w:rsidRDefault="00CA73CB">
      <w:pPr>
        <w:pStyle w:val="BodyText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:rsidR="00CA73CB" w:rsidRDefault="00CA73CB">
      <w:pPr>
        <w:pStyle w:val="BodyText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:rsidR="00CA73CB" w:rsidRDefault="00CA73CB">
      <w:pPr>
        <w:spacing w:line="278" w:lineRule="auto"/>
        <w:jc w:val="both"/>
        <w:rPr>
          <w:sz w:val="24"/>
        </w:rPr>
        <w:sectPr w:rsidR="00CA73CB">
          <w:pgSz w:w="11910" w:h="16840"/>
          <w:pgMar w:top="1380" w:right="580" w:bottom="280" w:left="1300" w:header="720" w:footer="720" w:gutter="0"/>
          <w:cols w:space="720"/>
        </w:sectPr>
      </w:pP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:rsidR="00CA73CB" w:rsidRDefault="00CA73CB">
      <w:pPr>
        <w:pStyle w:val="BodyText"/>
        <w:spacing w:before="11"/>
        <w:ind w:left="0"/>
        <w:rPr>
          <w:sz w:val="17"/>
        </w:rPr>
      </w:pPr>
      <w:r>
        <w:rPr>
          <w:noProof/>
          <w:lang w:eastAsia="it-IT"/>
        </w:rPr>
        <w:pict>
          <v:shape id="AutoShape 2" o:spid="_x0000_s1026" style="position:absolute;margin-left:108pt;margin-top:13.3pt;width:358.6pt;height:.1pt;z-index:-251658240;visibility:visible;mso-wrap-distance-left:0;mso-wrap-distance-right:0;mso-position-horizontal-relative:page" coordsize="71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adj="0,,0" path="m,l478,t3,l1316,t3,l2869,t3,l3826,t3,l5379,t3,l6217,t3,l7172,e" filled="f" strokeweight=".7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303530,0;305435,0;835660,0;837565,0;1821815,0;1823720,0;2429510,0;2431415,0;3415665,0;3417570,0;3947795,0;3949700,0;4554220,0" o:connectangles="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CA73CB" w:rsidRDefault="00CA73CB">
      <w:pPr>
        <w:pStyle w:val="ListParagraph"/>
        <w:numPr>
          <w:ilvl w:val="0"/>
          <w:numId w:val="2"/>
        </w:numPr>
        <w:tabs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:rsidR="00CA73CB" w:rsidRDefault="00CA73CB">
      <w:pPr>
        <w:pStyle w:val="BodyText"/>
        <w:ind w:left="0"/>
      </w:pPr>
    </w:p>
    <w:p w:rsidR="00CA73CB" w:rsidRDefault="00CA73CB">
      <w:pPr>
        <w:pStyle w:val="BodyText"/>
        <w:ind w:left="0"/>
        <w:rPr>
          <w:sz w:val="34"/>
        </w:rPr>
      </w:pPr>
    </w:p>
    <w:p w:rsidR="00CA73CB" w:rsidRDefault="00CA73CB">
      <w:pPr>
        <w:pStyle w:val="BodyText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CA73CB" w:rsidRDefault="00CA73CB">
      <w:pPr>
        <w:pStyle w:val="ListParagraph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:rsidR="00CA73CB" w:rsidRDefault="00CA73CB">
      <w:pPr>
        <w:pStyle w:val="ListParagraph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:rsidR="00CA73CB" w:rsidRDefault="00CA73CB">
      <w:pPr>
        <w:pStyle w:val="BodyText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73CB" w:rsidRDefault="00CA73CB">
      <w:pPr>
        <w:pStyle w:val="BodyText"/>
        <w:spacing w:before="6"/>
        <w:ind w:left="0"/>
        <w:rPr>
          <w:rFonts w:ascii="Times New Roman"/>
          <w:sz w:val="9"/>
        </w:rPr>
      </w:pPr>
    </w:p>
    <w:p w:rsidR="00CA73CB" w:rsidRDefault="00CA73CB">
      <w:pPr>
        <w:pStyle w:val="BodyText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:rsidR="00CA73CB" w:rsidRDefault="00CA73CB">
      <w:pPr>
        <w:pStyle w:val="BodyText"/>
        <w:spacing w:before="11"/>
        <w:ind w:left="0"/>
        <w:rPr>
          <w:sz w:val="12"/>
        </w:rPr>
      </w:pPr>
    </w:p>
    <w:p w:rsidR="00CA73CB" w:rsidRDefault="00CA73CB">
      <w:pPr>
        <w:pStyle w:val="BodyText"/>
        <w:spacing w:before="51"/>
        <w:ind w:left="6512"/>
      </w:pPr>
      <w:r>
        <w:t>(firma)</w:t>
      </w:r>
    </w:p>
    <w:sectPr w:rsidR="00CA73CB" w:rsidSect="004B2661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</w:rPr>
    </w:lvl>
  </w:abstractNum>
  <w:abstractNum w:abstractNumId="1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2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Times New Roman" w:hAnsi="Calibri" w:hint="default"/>
        <w:w w:val="100"/>
        <w:sz w:val="24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A7F"/>
    <w:rsid w:val="00094502"/>
    <w:rsid w:val="00215ECE"/>
    <w:rsid w:val="002723A7"/>
    <w:rsid w:val="002C2310"/>
    <w:rsid w:val="00306A7F"/>
    <w:rsid w:val="003C5A48"/>
    <w:rsid w:val="004A664D"/>
    <w:rsid w:val="004B2661"/>
    <w:rsid w:val="004E2EA9"/>
    <w:rsid w:val="005079AD"/>
    <w:rsid w:val="006E7930"/>
    <w:rsid w:val="007313FC"/>
    <w:rsid w:val="007E6259"/>
    <w:rsid w:val="00811C3E"/>
    <w:rsid w:val="008F666E"/>
    <w:rsid w:val="00A15D54"/>
    <w:rsid w:val="00A36710"/>
    <w:rsid w:val="00A84478"/>
    <w:rsid w:val="00AA6356"/>
    <w:rsid w:val="00AD1F34"/>
    <w:rsid w:val="00AF0159"/>
    <w:rsid w:val="00C36833"/>
    <w:rsid w:val="00CA73CB"/>
    <w:rsid w:val="00CE2253"/>
    <w:rsid w:val="00D47634"/>
    <w:rsid w:val="00E254A3"/>
    <w:rsid w:val="00E60F00"/>
    <w:rsid w:val="00F84DFA"/>
    <w:rsid w:val="00FD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61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B266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B2661"/>
    <w:pPr>
      <w:ind w:left="8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365D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4B2661"/>
    <w:pPr>
      <w:ind w:left="1382" w:right="2105"/>
      <w:jc w:val="center"/>
    </w:pPr>
    <w:rPr>
      <w:rFonts w:cs="Times New Roman"/>
      <w:sz w:val="32"/>
      <w:szCs w:val="32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2723A7"/>
    <w:rPr>
      <w:rFonts w:ascii="Calibri" w:eastAsia="Times New Roman" w:hAnsi="Calibri"/>
      <w:sz w:val="32"/>
      <w:lang w:val="it-IT"/>
    </w:rPr>
  </w:style>
  <w:style w:type="paragraph" w:styleId="ListParagraph">
    <w:name w:val="List Paragraph"/>
    <w:basedOn w:val="Normal"/>
    <w:uiPriority w:val="99"/>
    <w:qFormat/>
    <w:rsid w:val="004B2661"/>
    <w:pPr>
      <w:spacing w:before="2"/>
      <w:ind w:left="860" w:hanging="360"/>
    </w:pPr>
  </w:style>
  <w:style w:type="paragraph" w:customStyle="1" w:styleId="TableParagraph">
    <w:name w:val="Table Paragraph"/>
    <w:basedOn w:val="Normal"/>
    <w:uiPriority w:val="99"/>
    <w:rsid w:val="004B2661"/>
    <w:pPr>
      <w:jc w:val="center"/>
    </w:pPr>
    <w:rPr>
      <w:rFonts w:ascii="Arial MT" w:hAnsi="Arial MT" w:cs="Arial MT"/>
    </w:rPr>
  </w:style>
  <w:style w:type="character" w:styleId="Hyperlink">
    <w:name w:val="Hyperlink"/>
    <w:basedOn w:val="DefaultParagraphFont"/>
    <w:uiPriority w:val="99"/>
    <w:rsid w:val="005079AD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079AD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23A7"/>
    <w:rPr>
      <w:rFonts w:ascii="Calibri" w:eastAsia="Times New Roman" w:hAnsi="Calibri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519</Words>
  <Characters>2964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subject/>
  <dc:creator>Donatella Baccifava</dc:creator>
  <cp:keywords/>
  <dc:description/>
  <cp:lastModifiedBy>Utente</cp:lastModifiedBy>
  <cp:revision>3</cp:revision>
  <dcterms:created xsi:type="dcterms:W3CDTF">2025-09-24T11:37:00Z</dcterms:created>
  <dcterms:modified xsi:type="dcterms:W3CDTF">2025-10-01T13:59:00Z</dcterms:modified>
</cp:coreProperties>
</file>